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全国五一巾帼标兵岗、标兵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推荐申报名单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标兵岗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北京首钢股份有限公司质量检验部化学分析室白班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北京市上地医院产科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北京市通州区幼儿园教科研核心组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国家税务总局北京市大兴区税务局第一税务所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北京市密云区医院感染疾病科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北京市延庆区儒林街道办事处便民服务中心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北京斯利安药业有限公司中药研发组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北京市总工会职工服务中心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北京市富乐科技开发有限公司法规部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北京怀柔环境卫生服务有限公司清洁四队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北京市顺义区卫生健康委员会公共卫生科（卫生应急办公室）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北京福田康明斯发动机有限公司F制造部2.8装配线四区班组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北京市石景山医院急诊科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北京元隆雅图文化传播股份有限公司冬奥项目组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北京市轨道交通运营管理有限公司大兴机场线—19号线运营服务班组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北京市房山区精神卫生保健院护理团队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北京市门头沟区医院急诊科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北京市丰台区丰台社区卫生服务中心中医科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领天英才（北京）企业顾问有限公司运营部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北京市朝阳区疾病预防控制中心流行病和地方病控制科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北京世奥森林公园开发经营有限公司北京奥林匹克塔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中国建筑第二工程局有限公司国家会议中心二期项目（配套部分）科技部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国家大剧院艺术交流部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北京三元食品股份有限公司技术中心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北京服装学院冬奥高性能比赛服研发组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标兵</w:t>
      </w:r>
    </w:p>
    <w:tbl>
      <w:tblPr>
        <w:tblStyle w:val="4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9"/>
        <w:gridCol w:w="8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郝春雨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北京卫星制造厂有限公司无线电装接工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北京普田物流有限公司怀柔分公司安全管理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于春红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揖斐电电子(北京)有限公司品质技术课课长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王海凤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北京金海鑫压力容器制造有限公司气割工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王盈盈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北京凯思大酒店有限公司党支部委员、副经理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郝红伟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密云区檀城东区社区社区书记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李丽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北京天恒建设集团有限公司工会主席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杨冬梅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北京市通州区疾病预防控制中心主任医师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洪静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中北华宇建筑工程公司党总支副书记、工会主席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王姗姗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北京远大九和药业有限公司运营管理部组长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Style w:val="7"/>
                <w:lang w:val="en-US" w:eastAsia="zh-CN" w:bidi="ar"/>
              </w:rPr>
              <w:t>彧</w:t>
            </w:r>
            <w:r>
              <w:rPr>
                <w:rStyle w:val="6"/>
                <w:rFonts w:hAnsi="宋体"/>
                <w:lang w:val="en-US" w:eastAsia="zh-CN" w:bidi="ar"/>
              </w:rPr>
              <w:t>姣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北京市门头沟区医院急诊科护士长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徐杰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北京万商如一酒店管理有限公司总经理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北京超市发连锁股份有限公司一线工作人员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李黎明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北京链家置地房地产经纪有限公司M10经理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居仁堂京瓷（北京）文化有限公司车间主任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王彦伟 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北京市东城区教育科学研究院小学研修部主任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肖东梅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国家税务总局北京市税务局一级主任科员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北京亚东生物制药有限公司技术总监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翟静峤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首都信息科技发展有限公司项目经理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寇同欣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华润双鹤药业股份有限公司研究与发展中心高级研究员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何少花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北京公共交通控股（集团）有限公司电车客运分公司第十七车队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宋洋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北京市公安局治安管理总队二支队副中队长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张桂文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中国全聚德（集团）股份有限公司人力资源中心总经理助理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季节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北京建筑大学土木与交通工程学院院长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胡芳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北京市总工会法律服务中心争议调解科科长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mU0Y2EyZmEwNGQ1MWU3ZTllNzk4NTc5NTczMjUifQ=="/>
    <w:docVar w:name="KSO_WPS_MARK_KEY" w:val="b716dc82-4007-4e0d-beec-43771ade70d9"/>
  </w:docVars>
  <w:rsids>
    <w:rsidRoot w:val="00172A27"/>
    <w:rsid w:val="052E21A4"/>
    <w:rsid w:val="060A00C1"/>
    <w:rsid w:val="073E518E"/>
    <w:rsid w:val="079D6726"/>
    <w:rsid w:val="0AE0030A"/>
    <w:rsid w:val="0DFE348C"/>
    <w:rsid w:val="0F3E123A"/>
    <w:rsid w:val="10117E87"/>
    <w:rsid w:val="10DD647D"/>
    <w:rsid w:val="14994925"/>
    <w:rsid w:val="19875E05"/>
    <w:rsid w:val="1BCC11CE"/>
    <w:rsid w:val="1C7C37D5"/>
    <w:rsid w:val="1FF7D1C3"/>
    <w:rsid w:val="2937BAD5"/>
    <w:rsid w:val="2E752D34"/>
    <w:rsid w:val="35E73AFB"/>
    <w:rsid w:val="39C46B5B"/>
    <w:rsid w:val="3CE8111C"/>
    <w:rsid w:val="3D7DCB81"/>
    <w:rsid w:val="3E779033"/>
    <w:rsid w:val="3EDE2B8B"/>
    <w:rsid w:val="3EDF81A5"/>
    <w:rsid w:val="3FAF25C8"/>
    <w:rsid w:val="3FF7083F"/>
    <w:rsid w:val="3FFF0606"/>
    <w:rsid w:val="477F20E8"/>
    <w:rsid w:val="4ECC61A8"/>
    <w:rsid w:val="4EE3108F"/>
    <w:rsid w:val="4F3F1A79"/>
    <w:rsid w:val="52E12388"/>
    <w:rsid w:val="5BDFBAAD"/>
    <w:rsid w:val="5ECA492D"/>
    <w:rsid w:val="5F7DB29B"/>
    <w:rsid w:val="60EC53E0"/>
    <w:rsid w:val="66FD9676"/>
    <w:rsid w:val="69FFC46A"/>
    <w:rsid w:val="6BBE0030"/>
    <w:rsid w:val="6CF722A3"/>
    <w:rsid w:val="6D77CD56"/>
    <w:rsid w:val="6EBF6E00"/>
    <w:rsid w:val="6EFDC453"/>
    <w:rsid w:val="6FF50AA6"/>
    <w:rsid w:val="70DA319B"/>
    <w:rsid w:val="72E377E9"/>
    <w:rsid w:val="778E99EC"/>
    <w:rsid w:val="77BFA2DE"/>
    <w:rsid w:val="77ED9113"/>
    <w:rsid w:val="77FF2924"/>
    <w:rsid w:val="79FC9312"/>
    <w:rsid w:val="7AFEF0AF"/>
    <w:rsid w:val="7CAE01D7"/>
    <w:rsid w:val="7DAFDD7A"/>
    <w:rsid w:val="7E503690"/>
    <w:rsid w:val="7EDB3056"/>
    <w:rsid w:val="7F5CC4D1"/>
    <w:rsid w:val="7F5D44C5"/>
    <w:rsid w:val="7F7E61CC"/>
    <w:rsid w:val="7F7FBB09"/>
    <w:rsid w:val="7F9D995C"/>
    <w:rsid w:val="7FBF6A15"/>
    <w:rsid w:val="7FCF0B24"/>
    <w:rsid w:val="7FCF3ABD"/>
    <w:rsid w:val="7FDBE5BD"/>
    <w:rsid w:val="7FDEE9FA"/>
    <w:rsid w:val="7FFC43AD"/>
    <w:rsid w:val="7FFFF304"/>
    <w:rsid w:val="813FA30E"/>
    <w:rsid w:val="87FB4C07"/>
    <w:rsid w:val="95ABD6BD"/>
    <w:rsid w:val="96FB9377"/>
    <w:rsid w:val="A6B63853"/>
    <w:rsid w:val="AE8FEC4F"/>
    <w:rsid w:val="AFBF50C5"/>
    <w:rsid w:val="B4DDC612"/>
    <w:rsid w:val="B9BF934A"/>
    <w:rsid w:val="BABD1621"/>
    <w:rsid w:val="BEBE04A5"/>
    <w:rsid w:val="BEDFDBD2"/>
    <w:rsid w:val="BF0F9193"/>
    <w:rsid w:val="BF7FEB18"/>
    <w:rsid w:val="BFF33C51"/>
    <w:rsid w:val="CBD6FE1A"/>
    <w:rsid w:val="CBFF98F9"/>
    <w:rsid w:val="D7D3F723"/>
    <w:rsid w:val="D7FFCFC6"/>
    <w:rsid w:val="DAAB9641"/>
    <w:rsid w:val="DBE76CAA"/>
    <w:rsid w:val="DDDF405C"/>
    <w:rsid w:val="DF4E092A"/>
    <w:rsid w:val="DFBF54F8"/>
    <w:rsid w:val="E9B7355D"/>
    <w:rsid w:val="EBFDF8BD"/>
    <w:rsid w:val="EDE5D164"/>
    <w:rsid w:val="EFEDBBC6"/>
    <w:rsid w:val="EFF73A52"/>
    <w:rsid w:val="EFFBD71D"/>
    <w:rsid w:val="F2FF1AC7"/>
    <w:rsid w:val="F57CC5EA"/>
    <w:rsid w:val="F5DA0C05"/>
    <w:rsid w:val="F6B6678A"/>
    <w:rsid w:val="F75F1195"/>
    <w:rsid w:val="F75F1716"/>
    <w:rsid w:val="F7F60F58"/>
    <w:rsid w:val="FB3B9E58"/>
    <w:rsid w:val="FB7DBC3E"/>
    <w:rsid w:val="FBBD7094"/>
    <w:rsid w:val="FC5F22A5"/>
    <w:rsid w:val="FDAA56FA"/>
    <w:rsid w:val="FDFB86A4"/>
    <w:rsid w:val="FE4F043B"/>
    <w:rsid w:val="FF379B70"/>
    <w:rsid w:val="FF4A8EDF"/>
    <w:rsid w:val="FF571E15"/>
    <w:rsid w:val="FF644039"/>
    <w:rsid w:val="FFC8DD82"/>
    <w:rsid w:val="FFDB4B75"/>
    <w:rsid w:val="FFFDE371"/>
    <w:rsid w:val="FFFF59A6"/>
    <w:rsid w:val="FFFFF22B"/>
    <w:rsid w:val="FFFFF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24</Pages>
  <Words>9302</Words>
  <Characters>9359</Characters>
  <Lines>1</Lines>
  <Paragraphs>1</Paragraphs>
  <TotalTime>2</TotalTime>
  <ScaleCrop>false</ScaleCrop>
  <LinksUpToDate>false</LinksUpToDate>
  <CharactersWithSpaces>9389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2008-12-31T16:45:00Z</dcterms:created>
  <dc:creator>uof</dc:creator>
  <cp:lastModifiedBy>user11</cp:lastModifiedBy>
  <cp:lastPrinted>2023-02-19T09:02:00Z</cp:lastPrinted>
  <dcterms:modified xsi:type="dcterms:W3CDTF">2023-03-02T11:25:09Z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69D870A2AC8342AF8EAB4AA76E1EDB2A</vt:lpwstr>
  </property>
</Properties>
</file>